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6BA92" w14:textId="77777777" w:rsidR="005F324B" w:rsidRPr="00AB4626" w:rsidRDefault="000C2974" w:rsidP="005E6E53">
      <w:pPr>
        <w:pStyle w:val="berschrift1"/>
        <w:jc w:val="center"/>
        <w:rPr>
          <w:rFonts w:ascii="Euclid Circular A" w:hAnsi="Euclid Circular A"/>
          <w:lang w:val="fr-CH"/>
        </w:rPr>
      </w:pPr>
      <w:r w:rsidRPr="00AB4626">
        <w:rPr>
          <w:rFonts w:ascii="Euclid Circular A" w:hAnsi="Euclid Circular A"/>
          <w:lang w:val="fr-CH"/>
        </w:rPr>
        <w:t xml:space="preserve">Strafankündigung / </w:t>
      </w:r>
      <w:r w:rsidR="00847DF5" w:rsidRPr="0065745B">
        <w:rPr>
          <w:rFonts w:ascii="Euclid Circular A" w:hAnsi="Euclid Circular A"/>
          <w:i/>
          <w:iCs/>
          <w:lang w:val="fr-CH"/>
        </w:rPr>
        <w:t>Annonce sanction</w:t>
      </w:r>
    </w:p>
    <w:p w14:paraId="59B06694" w14:textId="77777777" w:rsidR="0053727C" w:rsidRPr="005E6E53" w:rsidRDefault="000C2974" w:rsidP="005E6E53">
      <w:pPr>
        <w:pStyle w:val="berschrift3"/>
        <w:jc w:val="center"/>
        <w:rPr>
          <w:lang w:val="fr-CH"/>
        </w:rPr>
      </w:pPr>
      <w:r>
        <w:rPr>
          <w:lang w:val="fr-CH"/>
        </w:rPr>
        <w:t xml:space="preserve">Schwarze Karte / </w:t>
      </w:r>
      <w:r w:rsidR="00847DF5" w:rsidRPr="0065745B">
        <w:rPr>
          <w:i/>
          <w:iCs/>
          <w:lang w:val="fr-CH"/>
        </w:rPr>
        <w:t>Carton noir</w:t>
      </w:r>
    </w:p>
    <w:p w14:paraId="5F5C190D" w14:textId="77777777" w:rsidR="118E8E03" w:rsidRPr="00847DF5" w:rsidRDefault="000C2974" w:rsidP="00977F48">
      <w:pPr>
        <w:pStyle w:val="SFStandard"/>
        <w:spacing w:line="276" w:lineRule="auto"/>
        <w:rPr>
          <w:bCs/>
          <w:szCs w:val="21"/>
          <w:lang w:val="fr-CH"/>
        </w:rPr>
      </w:pPr>
      <w:r w:rsidRPr="00890916">
        <w:rPr>
          <w:b/>
          <w:bCs/>
        </w:rPr>
        <w:t>Turnier</w:t>
      </w:r>
      <w:r w:rsidRPr="00890916">
        <w:rPr>
          <w:b/>
          <w:bCs/>
          <w:i/>
          <w:lang w:val="fr-CH"/>
        </w:rPr>
        <w:t xml:space="preserve"> /</w:t>
      </w:r>
      <w:r w:rsidR="00847DF5" w:rsidRPr="00890916">
        <w:rPr>
          <w:b/>
          <w:bCs/>
          <w:i/>
          <w:lang w:val="fr-CH"/>
        </w:rPr>
        <w:t xml:space="preserve"> compétition:</w:t>
      </w:r>
      <w:r w:rsidR="00977F48">
        <w:rPr>
          <w:b/>
          <w:bCs/>
          <w:i/>
          <w:lang w:val="fr-CH"/>
        </w:rPr>
        <w:tab/>
      </w:r>
      <w:r w:rsidR="0065745B">
        <w:rPr>
          <w:b/>
          <w:bCs/>
          <w:i/>
          <w:lang w:val="fr-CH"/>
        </w:rPr>
        <w:tab/>
      </w:r>
      <w:r w:rsidR="0065745B">
        <w:rPr>
          <w:b/>
          <w:bCs/>
          <w:i/>
          <w:lang w:val="fr-CH"/>
        </w:rPr>
        <w:tab/>
      </w:r>
      <w:r w:rsidR="0065745B">
        <w:rPr>
          <w:iCs/>
          <w:lang w:val="fr-CH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="0065745B">
        <w:rPr>
          <w:iCs/>
          <w:lang w:val="fr-CH"/>
        </w:rPr>
        <w:instrText xml:space="preserve"> FORMTEXT </w:instrText>
      </w:r>
      <w:r w:rsidR="0065745B">
        <w:rPr>
          <w:iCs/>
          <w:lang w:val="fr-CH"/>
        </w:rPr>
      </w:r>
      <w:r w:rsidR="0065745B">
        <w:rPr>
          <w:iCs/>
          <w:lang w:val="fr-CH"/>
        </w:rPr>
        <w:fldChar w:fldCharType="separate"/>
      </w:r>
      <w:r w:rsidR="0065745B">
        <w:rPr>
          <w:iCs/>
          <w:noProof/>
          <w:lang w:val="fr-CH"/>
        </w:rPr>
        <w:t> </w:t>
      </w:r>
      <w:r w:rsidR="0065745B">
        <w:rPr>
          <w:iCs/>
          <w:noProof/>
          <w:lang w:val="fr-CH"/>
        </w:rPr>
        <w:t> </w:t>
      </w:r>
      <w:r w:rsidR="0065745B">
        <w:rPr>
          <w:iCs/>
          <w:noProof/>
          <w:lang w:val="fr-CH"/>
        </w:rPr>
        <w:t> </w:t>
      </w:r>
      <w:r w:rsidR="0065745B">
        <w:rPr>
          <w:iCs/>
          <w:noProof/>
          <w:lang w:val="fr-CH"/>
        </w:rPr>
        <w:t> </w:t>
      </w:r>
      <w:r w:rsidR="0065745B">
        <w:rPr>
          <w:iCs/>
          <w:noProof/>
          <w:lang w:val="fr-CH"/>
        </w:rPr>
        <w:t> </w:t>
      </w:r>
      <w:r w:rsidR="0065745B">
        <w:rPr>
          <w:iCs/>
          <w:lang w:val="fr-CH"/>
        </w:rPr>
        <w:fldChar w:fldCharType="end"/>
      </w:r>
      <w:bookmarkEnd w:id="0"/>
      <w:r w:rsidR="00977F48">
        <w:rPr>
          <w:b/>
          <w:bCs/>
          <w:i/>
          <w:lang w:val="fr-CH"/>
        </w:rPr>
        <w:tab/>
      </w:r>
      <w:r w:rsidR="00977F48">
        <w:rPr>
          <w:b/>
          <w:bCs/>
          <w:i/>
          <w:lang w:val="fr-CH"/>
        </w:rPr>
        <w:tab/>
      </w:r>
    </w:p>
    <w:p w14:paraId="6B39E707" w14:textId="77777777" w:rsidR="0065745B" w:rsidRDefault="0065745B" w:rsidP="00977F48">
      <w:pPr>
        <w:pStyle w:val="SFStandard"/>
        <w:spacing w:line="276" w:lineRule="auto"/>
        <w:rPr>
          <w:b/>
          <w:bCs/>
        </w:rPr>
      </w:pPr>
      <w:r>
        <w:rPr>
          <w:b/>
          <w:bCs/>
        </w:rPr>
        <w:t>Kategorie/</w:t>
      </w:r>
      <w:r w:rsidRPr="0065745B">
        <w:rPr>
          <w:b/>
          <w:bCs/>
          <w:i/>
          <w:iCs/>
        </w:rPr>
        <w:t xml:space="preserve">catégorie: </w:t>
      </w:r>
      <w:r w:rsidRPr="0065745B">
        <w:rPr>
          <w:b/>
          <w:bCs/>
          <w:i/>
          <w:i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65745B">
        <w:fldChar w:fldCharType="begin">
          <w:ffData>
            <w:name w:val="Text16"/>
            <w:enabled/>
            <w:calcOnExit w:val="0"/>
            <w:textInput/>
          </w:ffData>
        </w:fldChar>
      </w:r>
      <w:bookmarkStart w:id="1" w:name="Text16"/>
      <w:r w:rsidRPr="0065745B">
        <w:instrText xml:space="preserve"> FORMTEXT </w:instrText>
      </w:r>
      <w:r w:rsidRPr="0065745B">
        <w:fldChar w:fldCharType="separate"/>
      </w:r>
      <w:r w:rsidRPr="0065745B">
        <w:rPr>
          <w:noProof/>
        </w:rPr>
        <w:t> </w:t>
      </w:r>
      <w:r w:rsidRPr="0065745B">
        <w:rPr>
          <w:noProof/>
        </w:rPr>
        <w:t> </w:t>
      </w:r>
      <w:r w:rsidRPr="0065745B">
        <w:rPr>
          <w:noProof/>
        </w:rPr>
        <w:t> </w:t>
      </w:r>
      <w:r w:rsidRPr="0065745B">
        <w:rPr>
          <w:noProof/>
        </w:rPr>
        <w:t> </w:t>
      </w:r>
      <w:r w:rsidRPr="0065745B">
        <w:rPr>
          <w:noProof/>
        </w:rPr>
        <w:t> </w:t>
      </w:r>
      <w:r w:rsidRPr="0065745B">
        <w:fldChar w:fldCharType="end"/>
      </w:r>
      <w:bookmarkEnd w:id="1"/>
      <w:r>
        <w:rPr>
          <w:b/>
          <w:bCs/>
        </w:rPr>
        <w:tab/>
      </w:r>
      <w:r>
        <w:rPr>
          <w:b/>
          <w:bCs/>
        </w:rPr>
        <w:tab/>
      </w:r>
    </w:p>
    <w:p w14:paraId="2760F98C" w14:textId="77777777" w:rsidR="00847DF5" w:rsidRPr="00890916" w:rsidRDefault="000C2974" w:rsidP="00977F48">
      <w:pPr>
        <w:pStyle w:val="SFStandard"/>
        <w:spacing w:line="276" w:lineRule="auto"/>
      </w:pPr>
      <w:r w:rsidRPr="00890916">
        <w:rPr>
          <w:b/>
          <w:bCs/>
        </w:rPr>
        <w:t>Datum/ d</w:t>
      </w:r>
      <w:r w:rsidR="00847DF5" w:rsidRPr="00890916">
        <w:rPr>
          <w:b/>
          <w:bCs/>
        </w:rPr>
        <w:t>ate de la compétition:</w:t>
      </w:r>
      <w:r w:rsidR="00847DF5" w:rsidRPr="00890916">
        <w:t xml:space="preserve"> </w:t>
      </w:r>
      <w:r w:rsidR="00977F48">
        <w:tab/>
      </w:r>
      <w:r w:rsidRPr="0089091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890916">
        <w:instrText xml:space="preserve"> FORMTEXT </w:instrText>
      </w:r>
      <w:r w:rsidRPr="00890916">
        <w:fldChar w:fldCharType="separate"/>
      </w:r>
      <w:r w:rsidR="00EC77CF" w:rsidRPr="00890916">
        <w:t> </w:t>
      </w:r>
      <w:r w:rsidR="00EC77CF" w:rsidRPr="00890916">
        <w:t> </w:t>
      </w:r>
      <w:r w:rsidR="00EC77CF" w:rsidRPr="00890916">
        <w:t> </w:t>
      </w:r>
      <w:r w:rsidR="00EC77CF" w:rsidRPr="00890916">
        <w:t> </w:t>
      </w:r>
      <w:r w:rsidR="00EC77CF" w:rsidRPr="00890916">
        <w:t> </w:t>
      </w:r>
      <w:r w:rsidRPr="00890916">
        <w:fldChar w:fldCharType="end"/>
      </w:r>
      <w:bookmarkEnd w:id="2"/>
    </w:p>
    <w:p w14:paraId="4E522907" w14:textId="77777777" w:rsidR="00D63834" w:rsidRDefault="00D63834" w:rsidP="00977F48">
      <w:pPr>
        <w:pStyle w:val="SFStandard"/>
        <w:spacing w:line="276" w:lineRule="auto"/>
        <w:rPr>
          <w:b/>
          <w:bCs/>
        </w:rPr>
      </w:pPr>
    </w:p>
    <w:p w14:paraId="40FCE216" w14:textId="77777777" w:rsidR="0065745B" w:rsidRDefault="0065745B" w:rsidP="00977F48">
      <w:pPr>
        <w:pStyle w:val="SFStandard"/>
        <w:spacing w:line="276" w:lineRule="auto"/>
      </w:pPr>
      <w:r w:rsidRPr="0065745B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Pr="0065745B">
        <w:instrText xml:space="preserve"> FORMCHECKBOX </w:instrText>
      </w:r>
      <w:r w:rsidRPr="0065745B">
        <w:fldChar w:fldCharType="separate"/>
      </w:r>
      <w:r w:rsidRPr="0065745B">
        <w:fldChar w:fldCharType="end"/>
      </w:r>
      <w:bookmarkEnd w:id="3"/>
      <w:r w:rsidRPr="0065745B">
        <w:t xml:space="preserve"> Individuell</w:t>
      </w:r>
      <w:r>
        <w:tab/>
      </w:r>
      <w:r>
        <w:tab/>
      </w: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5"/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t xml:space="preserve"> Team/équipe</w:t>
      </w:r>
      <w:r w:rsidRPr="0065745B">
        <w:tab/>
      </w:r>
    </w:p>
    <w:p w14:paraId="407A3917" w14:textId="77777777" w:rsidR="0065745B" w:rsidRPr="0065745B" w:rsidRDefault="0065745B" w:rsidP="00977F48">
      <w:pPr>
        <w:pStyle w:val="SFStandard"/>
        <w:spacing w:line="276" w:lineRule="auto"/>
      </w:pPr>
      <w:r w:rsidRPr="0065745B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3"/>
      <w:r w:rsidRPr="0065745B">
        <w:instrText xml:space="preserve"> FORMCHECKBOX </w:instrText>
      </w:r>
      <w:r w:rsidRPr="0065745B">
        <w:fldChar w:fldCharType="separate"/>
      </w:r>
      <w:r w:rsidRPr="0065745B">
        <w:fldChar w:fldCharType="end"/>
      </w:r>
      <w:bookmarkEnd w:id="5"/>
      <w:r>
        <w:t xml:space="preserve"> Tour de p</w:t>
      </w:r>
      <w:r w:rsidRPr="0065745B">
        <w:t>oule</w:t>
      </w:r>
      <w:r w:rsidRPr="0065745B">
        <w:tab/>
      </w:r>
      <w:r w:rsidRPr="0065745B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4"/>
      <w:r w:rsidRPr="0065745B">
        <w:instrText xml:space="preserve"> FORMCHECKBOX </w:instrText>
      </w:r>
      <w:r w:rsidRPr="0065745B">
        <w:fldChar w:fldCharType="separate"/>
      </w:r>
      <w:r w:rsidRPr="0065745B">
        <w:fldChar w:fldCharType="end"/>
      </w:r>
      <w:bookmarkEnd w:id="6"/>
      <w:r>
        <w:t xml:space="preserve"> Tour de tableau</w:t>
      </w:r>
      <w:r>
        <w:tab/>
        <w:t xml:space="preserve">Match: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7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  <w:r w:rsidR="005E6E53">
        <w:tab/>
        <w:t>Gegner/</w:t>
      </w:r>
      <w:r w:rsidR="005E6E53" w:rsidRPr="005E6E53">
        <w:rPr>
          <w:i/>
          <w:iCs/>
        </w:rPr>
        <w:t>adversaire</w:t>
      </w:r>
      <w:r w:rsidR="005E6E53">
        <w:t xml:space="preserve">: </w:t>
      </w:r>
      <w:r w:rsidR="005E6E53">
        <w:fldChar w:fldCharType="begin">
          <w:ffData>
            <w:name w:val="Text18"/>
            <w:enabled/>
            <w:calcOnExit w:val="0"/>
            <w:textInput/>
          </w:ffData>
        </w:fldChar>
      </w:r>
      <w:bookmarkStart w:id="8" w:name="Text18"/>
      <w:r w:rsidR="005E6E53">
        <w:instrText xml:space="preserve"> FORMTEXT </w:instrText>
      </w:r>
      <w:r w:rsidR="005E6E53">
        <w:fldChar w:fldCharType="separate"/>
      </w:r>
      <w:r w:rsidR="005E6E53">
        <w:rPr>
          <w:noProof/>
        </w:rPr>
        <w:t> </w:t>
      </w:r>
      <w:r w:rsidR="005E6E53">
        <w:rPr>
          <w:noProof/>
        </w:rPr>
        <w:t> </w:t>
      </w:r>
      <w:r w:rsidR="005E6E53">
        <w:rPr>
          <w:noProof/>
        </w:rPr>
        <w:t> </w:t>
      </w:r>
      <w:r w:rsidR="005E6E53">
        <w:rPr>
          <w:noProof/>
        </w:rPr>
        <w:t> </w:t>
      </w:r>
      <w:r w:rsidR="005E6E53">
        <w:rPr>
          <w:noProof/>
        </w:rPr>
        <w:t> </w:t>
      </w:r>
      <w:r w:rsidR="005E6E53">
        <w:fldChar w:fldCharType="end"/>
      </w:r>
      <w:bookmarkEnd w:id="8"/>
    </w:p>
    <w:p w14:paraId="2BECEBB1" w14:textId="77777777" w:rsidR="0065745B" w:rsidRPr="0065745B" w:rsidRDefault="0065745B" w:rsidP="00977F48">
      <w:pPr>
        <w:pStyle w:val="SFStandard"/>
        <w:spacing w:line="276" w:lineRule="auto"/>
      </w:pPr>
      <w:r>
        <w:tab/>
      </w:r>
    </w:p>
    <w:p w14:paraId="3B1AB1F4" w14:textId="77777777" w:rsidR="00847DF5" w:rsidRPr="00EC77CF" w:rsidRDefault="0053727C" w:rsidP="00EC77CF">
      <w:pPr>
        <w:pStyle w:val="SFStandard"/>
        <w:rPr>
          <w:b/>
          <w:bCs/>
        </w:rPr>
      </w:pPr>
      <w:r w:rsidRPr="00EC77CF">
        <w:rPr>
          <w:b/>
          <w:bCs/>
        </w:rPr>
        <w:t xml:space="preserve">Zusammenstellung des Technischen Direktoriums / </w:t>
      </w:r>
      <w:r w:rsidR="00847DF5" w:rsidRPr="00EC77CF">
        <w:rPr>
          <w:b/>
          <w:bCs/>
        </w:rPr>
        <w:t xml:space="preserve">Composition du Directoire Technique: </w:t>
      </w:r>
    </w:p>
    <w:p w14:paraId="0A29B084" w14:textId="77777777" w:rsidR="00847DF5" w:rsidRPr="0053727C" w:rsidRDefault="00847DF5" w:rsidP="00EC77CF">
      <w:pPr>
        <w:pStyle w:val="SFStandard"/>
        <w:spacing w:line="276" w:lineRule="auto"/>
      </w:pPr>
      <w:r w:rsidRPr="0053727C">
        <w:t xml:space="preserve">1. </w:t>
      </w:r>
      <w:r w:rsidR="00977F48">
        <w:t xml:space="preserve"> </w:t>
      </w:r>
      <w:r w:rsidR="000C2974" w:rsidRPr="0053727C">
        <w:fldChar w:fldCharType="begin">
          <w:ffData>
            <w:name w:val="Text3"/>
            <w:enabled/>
            <w:calcOnExit w:val="0"/>
            <w:textInput/>
          </w:ffData>
        </w:fldChar>
      </w:r>
      <w:bookmarkStart w:id="9" w:name="Text3"/>
      <w:r w:rsidR="000C2974" w:rsidRPr="0053727C">
        <w:instrText xml:space="preserve"> FORMTEXT </w:instrText>
      </w:r>
      <w:r w:rsidR="000C2974" w:rsidRPr="0053727C">
        <w:fldChar w:fldCharType="separate"/>
      </w:r>
      <w:r w:rsidR="00EC77CF">
        <w:t> </w:t>
      </w:r>
      <w:r w:rsidR="00EC77CF">
        <w:t> </w:t>
      </w:r>
      <w:r w:rsidR="00EC77CF">
        <w:t> </w:t>
      </w:r>
      <w:r w:rsidR="00EC77CF">
        <w:t> </w:t>
      </w:r>
      <w:r w:rsidR="00EC77CF">
        <w:t> </w:t>
      </w:r>
      <w:r w:rsidR="000C2974" w:rsidRPr="0053727C">
        <w:fldChar w:fldCharType="end"/>
      </w:r>
      <w:bookmarkEnd w:id="9"/>
      <w:r w:rsidRPr="0053727C">
        <w:tab/>
      </w:r>
      <w:r w:rsidRPr="0053727C">
        <w:tab/>
      </w:r>
    </w:p>
    <w:p w14:paraId="7C656761" w14:textId="77777777" w:rsidR="00847DF5" w:rsidRPr="0053727C" w:rsidRDefault="00847DF5" w:rsidP="00EC77CF">
      <w:pPr>
        <w:pStyle w:val="SFStandard"/>
        <w:spacing w:line="276" w:lineRule="auto"/>
      </w:pPr>
      <w:r w:rsidRPr="0053727C">
        <w:t xml:space="preserve">2. </w:t>
      </w:r>
      <w:r w:rsidR="000C2974" w:rsidRPr="0053727C">
        <w:fldChar w:fldCharType="begin">
          <w:ffData>
            <w:name w:val="Text4"/>
            <w:enabled/>
            <w:calcOnExit w:val="0"/>
            <w:textInput/>
          </w:ffData>
        </w:fldChar>
      </w:r>
      <w:bookmarkStart w:id="10" w:name="Text4"/>
      <w:r w:rsidR="000C2974" w:rsidRPr="0053727C">
        <w:instrText xml:space="preserve"> FORMTEXT </w:instrText>
      </w:r>
      <w:r w:rsidR="000C2974" w:rsidRPr="0053727C">
        <w:fldChar w:fldCharType="separate"/>
      </w:r>
      <w:r w:rsidR="00EC77CF">
        <w:t> </w:t>
      </w:r>
      <w:r w:rsidR="00EC77CF">
        <w:t> </w:t>
      </w:r>
      <w:r w:rsidR="00EC77CF">
        <w:t> </w:t>
      </w:r>
      <w:r w:rsidR="00EC77CF">
        <w:t> </w:t>
      </w:r>
      <w:r w:rsidR="00EC77CF">
        <w:t> </w:t>
      </w:r>
      <w:r w:rsidR="000C2974" w:rsidRPr="0053727C">
        <w:fldChar w:fldCharType="end"/>
      </w:r>
      <w:bookmarkEnd w:id="10"/>
    </w:p>
    <w:p w14:paraId="593BF39D" w14:textId="77777777" w:rsidR="076F077D" w:rsidRPr="0053727C" w:rsidRDefault="00847DF5" w:rsidP="00EC77CF">
      <w:pPr>
        <w:pStyle w:val="SFStandard"/>
        <w:spacing w:line="276" w:lineRule="auto"/>
      </w:pPr>
      <w:r w:rsidRPr="0053727C">
        <w:t xml:space="preserve">3. </w:t>
      </w:r>
      <w:r w:rsidR="000C2974" w:rsidRPr="0053727C">
        <w:fldChar w:fldCharType="begin">
          <w:ffData>
            <w:name w:val="Text5"/>
            <w:enabled/>
            <w:calcOnExit w:val="0"/>
            <w:textInput/>
          </w:ffData>
        </w:fldChar>
      </w:r>
      <w:bookmarkStart w:id="11" w:name="Text5"/>
      <w:r w:rsidR="000C2974" w:rsidRPr="0053727C">
        <w:instrText xml:space="preserve"> FORMTEXT </w:instrText>
      </w:r>
      <w:r w:rsidR="000C2974" w:rsidRPr="0053727C">
        <w:fldChar w:fldCharType="separate"/>
      </w:r>
      <w:r w:rsidR="00EC77CF">
        <w:t> </w:t>
      </w:r>
      <w:r w:rsidR="00EC77CF">
        <w:t> </w:t>
      </w:r>
      <w:r w:rsidR="00EC77CF">
        <w:t> </w:t>
      </w:r>
      <w:r w:rsidR="00EC77CF">
        <w:t> </w:t>
      </w:r>
      <w:r w:rsidR="00EC77CF">
        <w:t> </w:t>
      </w:r>
      <w:r w:rsidR="000C2974" w:rsidRPr="0053727C">
        <w:fldChar w:fldCharType="end"/>
      </w:r>
      <w:bookmarkEnd w:id="11"/>
    </w:p>
    <w:p w14:paraId="6BFDC625" w14:textId="77777777" w:rsidR="076F077D" w:rsidRPr="00847DF5" w:rsidRDefault="076F077D" w:rsidP="000C2974">
      <w:pPr>
        <w:pStyle w:val="SFStandard"/>
        <w:spacing w:line="240" w:lineRule="auto"/>
        <w:rPr>
          <w:lang w:val="fr-CH"/>
        </w:rPr>
      </w:pPr>
    </w:p>
    <w:p w14:paraId="01A759CE" w14:textId="77777777" w:rsidR="00847DF5" w:rsidRPr="00EC77CF" w:rsidRDefault="0053727C" w:rsidP="0053727C">
      <w:pPr>
        <w:pStyle w:val="SFStandard"/>
        <w:rPr>
          <w:b/>
          <w:bCs/>
          <w:i/>
          <w:iCs/>
        </w:rPr>
      </w:pPr>
      <w:r w:rsidRPr="0053727C">
        <w:rPr>
          <w:b/>
          <w:bCs/>
        </w:rPr>
        <w:t xml:space="preserve">Sanktionierte Person / </w:t>
      </w:r>
      <w:r w:rsidRPr="00EC77CF">
        <w:rPr>
          <w:b/>
          <w:bCs/>
          <w:i/>
          <w:iCs/>
        </w:rPr>
        <w:t>P</w:t>
      </w:r>
      <w:r w:rsidR="00847DF5" w:rsidRPr="00EC77CF">
        <w:rPr>
          <w:b/>
          <w:bCs/>
          <w:i/>
          <w:iCs/>
        </w:rPr>
        <w:t>ersonne sanctionnée:</w:t>
      </w:r>
    </w:p>
    <w:p w14:paraId="0C2CD7BB" w14:textId="77777777" w:rsidR="00847DF5" w:rsidRPr="0053727C" w:rsidRDefault="0053727C" w:rsidP="00EC77CF">
      <w:pPr>
        <w:pStyle w:val="SFStandard"/>
        <w:spacing w:line="276" w:lineRule="auto"/>
      </w:pPr>
      <w:r w:rsidRPr="0053727C">
        <w:t xml:space="preserve">Vorname, Name / </w:t>
      </w:r>
      <w:r w:rsidR="000C2974" w:rsidRPr="00EC77CF">
        <w:rPr>
          <w:i/>
          <w:iCs/>
        </w:rPr>
        <w:t>Prénom, n</w:t>
      </w:r>
      <w:r w:rsidR="00847DF5" w:rsidRPr="00EC77CF">
        <w:rPr>
          <w:i/>
          <w:iCs/>
        </w:rPr>
        <w:t>om</w:t>
      </w:r>
      <w:r w:rsidR="00847DF5" w:rsidRPr="0053727C">
        <w:t>:</w:t>
      </w:r>
      <w:r w:rsidR="00847DF5" w:rsidRPr="0053727C">
        <w:tab/>
      </w:r>
      <w:r w:rsidR="000C2974" w:rsidRPr="0053727C">
        <w:fldChar w:fldCharType="begin">
          <w:ffData>
            <w:name w:val="Text6"/>
            <w:enabled/>
            <w:calcOnExit w:val="0"/>
            <w:textInput/>
          </w:ffData>
        </w:fldChar>
      </w:r>
      <w:bookmarkStart w:id="12" w:name="Text6"/>
      <w:r w:rsidR="000C2974" w:rsidRPr="0053727C">
        <w:instrText xml:space="preserve"> FORMTEXT </w:instrText>
      </w:r>
      <w:r w:rsidR="000C2974" w:rsidRPr="0053727C">
        <w:fldChar w:fldCharType="separate"/>
      </w:r>
      <w:r w:rsidR="00EC77CF">
        <w:t> </w:t>
      </w:r>
      <w:r w:rsidR="00EC77CF">
        <w:t> </w:t>
      </w:r>
      <w:r w:rsidR="00EC77CF">
        <w:t> </w:t>
      </w:r>
      <w:r w:rsidR="00EC77CF">
        <w:t> </w:t>
      </w:r>
      <w:r w:rsidR="00EC77CF">
        <w:t> </w:t>
      </w:r>
      <w:r w:rsidR="000C2974" w:rsidRPr="0053727C">
        <w:fldChar w:fldCharType="end"/>
      </w:r>
      <w:bookmarkEnd w:id="12"/>
      <w:r w:rsidR="000C2974" w:rsidRPr="0053727C">
        <w:t xml:space="preserve"> </w:t>
      </w:r>
      <w:r w:rsidR="000C2974" w:rsidRPr="0053727C">
        <w:fldChar w:fldCharType="begin">
          <w:ffData>
            <w:name w:val="Text7"/>
            <w:enabled/>
            <w:calcOnExit w:val="0"/>
            <w:textInput/>
          </w:ffData>
        </w:fldChar>
      </w:r>
      <w:bookmarkStart w:id="13" w:name="Text7"/>
      <w:r w:rsidR="000C2974" w:rsidRPr="0053727C">
        <w:instrText xml:space="preserve"> FORMTEXT </w:instrText>
      </w:r>
      <w:r w:rsidR="000C2974" w:rsidRPr="0053727C">
        <w:fldChar w:fldCharType="separate"/>
      </w:r>
      <w:r w:rsidR="00EC77CF">
        <w:t> </w:t>
      </w:r>
      <w:r w:rsidR="00EC77CF">
        <w:t> </w:t>
      </w:r>
      <w:r w:rsidR="00EC77CF">
        <w:t> </w:t>
      </w:r>
      <w:r w:rsidR="00EC77CF">
        <w:t> </w:t>
      </w:r>
      <w:r w:rsidR="00EC77CF">
        <w:t> </w:t>
      </w:r>
      <w:r w:rsidR="000C2974" w:rsidRPr="0053727C">
        <w:fldChar w:fldCharType="end"/>
      </w:r>
      <w:bookmarkEnd w:id="13"/>
      <w:r w:rsidR="00847DF5" w:rsidRPr="0053727C">
        <w:tab/>
      </w:r>
    </w:p>
    <w:p w14:paraId="2F5CD4A3" w14:textId="77777777" w:rsidR="00847DF5" w:rsidRPr="0053727C" w:rsidRDefault="00977F48" w:rsidP="00EC77CF">
      <w:pPr>
        <w:pStyle w:val="SFStandard"/>
        <w:spacing w:line="276" w:lineRule="auto"/>
      </w:pPr>
      <w:r>
        <w:t>E-Mail-A</w:t>
      </w:r>
      <w:r w:rsidR="0053727C" w:rsidRPr="0053727C">
        <w:t xml:space="preserve">dresse / </w:t>
      </w:r>
      <w:r w:rsidR="00847DF5" w:rsidRPr="00EC77CF">
        <w:rPr>
          <w:i/>
          <w:iCs/>
        </w:rPr>
        <w:t>Adresse e</w:t>
      </w:r>
      <w:r w:rsidR="00AA7842">
        <w:rPr>
          <w:i/>
          <w:iCs/>
        </w:rPr>
        <w:t>-</w:t>
      </w:r>
      <w:r w:rsidR="00847DF5" w:rsidRPr="00EC77CF">
        <w:rPr>
          <w:i/>
          <w:iCs/>
        </w:rPr>
        <w:t>mail</w:t>
      </w:r>
      <w:r w:rsidR="00847DF5" w:rsidRPr="0053727C">
        <w:t xml:space="preserve">: </w:t>
      </w:r>
      <w:r w:rsidR="00847DF5" w:rsidRPr="0053727C">
        <w:tab/>
      </w:r>
      <w:r w:rsidR="000C2974" w:rsidRPr="0053727C"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="000C2974" w:rsidRPr="0053727C">
        <w:instrText xml:space="preserve"> FORMTEXT </w:instrText>
      </w:r>
      <w:r w:rsidR="000C2974" w:rsidRPr="0053727C">
        <w:fldChar w:fldCharType="separate"/>
      </w:r>
      <w:r w:rsidR="00EC77CF">
        <w:t> </w:t>
      </w:r>
      <w:r w:rsidR="00EC77CF">
        <w:t> </w:t>
      </w:r>
      <w:r w:rsidR="00EC77CF">
        <w:t> </w:t>
      </w:r>
      <w:r w:rsidR="00EC77CF">
        <w:t> </w:t>
      </w:r>
      <w:r w:rsidR="00EC77CF">
        <w:t> </w:t>
      </w:r>
      <w:r w:rsidR="000C2974" w:rsidRPr="0053727C">
        <w:fldChar w:fldCharType="end"/>
      </w:r>
      <w:bookmarkEnd w:id="14"/>
    </w:p>
    <w:p w14:paraId="17563CEF" w14:textId="77777777" w:rsidR="00847DF5" w:rsidRPr="0053727C" w:rsidRDefault="0053727C" w:rsidP="00EC77CF">
      <w:pPr>
        <w:pStyle w:val="SFStandard"/>
        <w:spacing w:line="276" w:lineRule="auto"/>
      </w:pPr>
      <w:r w:rsidRPr="0053727C">
        <w:t>Geburtsdatum /</w:t>
      </w:r>
      <w:r w:rsidR="00847DF5" w:rsidRPr="00EC77CF">
        <w:rPr>
          <w:i/>
          <w:iCs/>
        </w:rPr>
        <w:t>Date de naissance</w:t>
      </w:r>
      <w:r w:rsidR="00847DF5" w:rsidRPr="0053727C">
        <w:t>:</w:t>
      </w:r>
      <w:r w:rsidR="00D63834">
        <w:tab/>
      </w:r>
      <w:r w:rsidR="000C2974" w:rsidRPr="0053727C">
        <w:fldChar w:fldCharType="begin">
          <w:ffData>
            <w:name w:val="Text9"/>
            <w:enabled/>
            <w:calcOnExit w:val="0"/>
            <w:textInput/>
          </w:ffData>
        </w:fldChar>
      </w:r>
      <w:bookmarkStart w:id="15" w:name="Text9"/>
      <w:r w:rsidR="000C2974" w:rsidRPr="0053727C">
        <w:instrText xml:space="preserve"> FORMTEXT </w:instrText>
      </w:r>
      <w:r w:rsidR="000C2974" w:rsidRPr="0053727C">
        <w:fldChar w:fldCharType="separate"/>
      </w:r>
      <w:r w:rsidR="00EC77CF">
        <w:t> </w:t>
      </w:r>
      <w:r w:rsidR="00EC77CF">
        <w:t> </w:t>
      </w:r>
      <w:r w:rsidR="00EC77CF">
        <w:t> </w:t>
      </w:r>
      <w:r w:rsidR="00EC77CF">
        <w:t> </w:t>
      </w:r>
      <w:r w:rsidR="00EC77CF">
        <w:t> </w:t>
      </w:r>
      <w:r w:rsidR="000C2974" w:rsidRPr="0053727C">
        <w:fldChar w:fldCharType="end"/>
      </w:r>
      <w:bookmarkEnd w:id="15"/>
    </w:p>
    <w:p w14:paraId="626C5222" w14:textId="77777777" w:rsidR="005E6E53" w:rsidRPr="005E6E53" w:rsidRDefault="0053727C" w:rsidP="005E6E53">
      <w:pPr>
        <w:pStyle w:val="SFStandard"/>
        <w:spacing w:line="276" w:lineRule="auto"/>
      </w:pPr>
      <w:r w:rsidRPr="0053727C">
        <w:t xml:space="preserve">Verein / </w:t>
      </w:r>
      <w:r w:rsidR="00847DF5" w:rsidRPr="00EC77CF">
        <w:rPr>
          <w:i/>
          <w:iCs/>
        </w:rPr>
        <w:t>Club</w:t>
      </w:r>
      <w:r w:rsidR="00847DF5" w:rsidRPr="0053727C">
        <w:t xml:space="preserve">: </w:t>
      </w:r>
      <w:r w:rsidR="00847DF5" w:rsidRPr="0053727C">
        <w:tab/>
      </w:r>
      <w:r w:rsidR="00847DF5" w:rsidRPr="0053727C">
        <w:tab/>
      </w:r>
      <w:r w:rsidR="00847DF5" w:rsidRPr="0053727C">
        <w:tab/>
      </w:r>
      <w:r w:rsidR="00977F48">
        <w:tab/>
      </w:r>
      <w:r w:rsidR="000C2974" w:rsidRPr="0053727C">
        <w:fldChar w:fldCharType="begin">
          <w:ffData>
            <w:name w:val="Text10"/>
            <w:enabled/>
            <w:calcOnExit w:val="0"/>
            <w:textInput/>
          </w:ffData>
        </w:fldChar>
      </w:r>
      <w:bookmarkStart w:id="16" w:name="Text10"/>
      <w:r w:rsidR="000C2974" w:rsidRPr="0053727C">
        <w:instrText xml:space="preserve"> FORMTEXT </w:instrText>
      </w:r>
      <w:r w:rsidR="000C2974" w:rsidRPr="0053727C">
        <w:fldChar w:fldCharType="separate"/>
      </w:r>
      <w:r w:rsidR="00EC77CF">
        <w:t> </w:t>
      </w:r>
      <w:r w:rsidR="00EC77CF">
        <w:t> </w:t>
      </w:r>
      <w:r w:rsidR="00EC77CF">
        <w:t> </w:t>
      </w:r>
      <w:r w:rsidR="00EC77CF">
        <w:t> </w:t>
      </w:r>
      <w:r w:rsidR="00EC77CF">
        <w:t> </w:t>
      </w:r>
      <w:r w:rsidR="000C2974" w:rsidRPr="0053727C">
        <w:fldChar w:fldCharType="end"/>
      </w:r>
      <w:bookmarkEnd w:id="16"/>
    </w:p>
    <w:p w14:paraId="7097D879" w14:textId="77777777" w:rsidR="005E6E53" w:rsidRDefault="005E6E53" w:rsidP="0053727C">
      <w:pPr>
        <w:pStyle w:val="SFStandard"/>
        <w:rPr>
          <w:b/>
          <w:bCs/>
        </w:rPr>
      </w:pPr>
    </w:p>
    <w:p w14:paraId="0C5894B1" w14:textId="77777777" w:rsidR="00847DF5" w:rsidRPr="0053727C" w:rsidRDefault="0053727C" w:rsidP="0053727C">
      <w:pPr>
        <w:pStyle w:val="SFStandard"/>
        <w:rPr>
          <w:b/>
          <w:bCs/>
        </w:rPr>
      </w:pPr>
      <w:r w:rsidRPr="0053727C">
        <w:rPr>
          <w:b/>
          <w:bCs/>
        </w:rPr>
        <w:t xml:space="preserve">Schiedsrichter / </w:t>
      </w:r>
      <w:r w:rsidR="00847DF5" w:rsidRPr="00EC77CF">
        <w:rPr>
          <w:b/>
          <w:bCs/>
          <w:i/>
          <w:iCs/>
        </w:rPr>
        <w:t>Arbitre ayant délivré le carton noir:</w:t>
      </w:r>
    </w:p>
    <w:p w14:paraId="3D4D1228" w14:textId="77777777" w:rsidR="000C2974" w:rsidRPr="0053727C" w:rsidRDefault="0053727C" w:rsidP="00EC77CF">
      <w:pPr>
        <w:pStyle w:val="SFStandard"/>
        <w:spacing w:line="276" w:lineRule="auto"/>
      </w:pPr>
      <w:r w:rsidRPr="0053727C">
        <w:t xml:space="preserve">Vorname, Name / </w:t>
      </w:r>
      <w:r w:rsidR="000C2974" w:rsidRPr="00EC77CF">
        <w:rPr>
          <w:i/>
          <w:iCs/>
        </w:rPr>
        <w:t>Prénom, nom</w:t>
      </w:r>
      <w:r w:rsidR="000C2974" w:rsidRPr="0053727C">
        <w:t>:</w:t>
      </w:r>
      <w:r w:rsidR="000C2974" w:rsidRPr="0053727C">
        <w:tab/>
      </w:r>
      <w:r w:rsidR="000C2974" w:rsidRPr="0053727C">
        <w:fldChar w:fldCharType="begin">
          <w:ffData>
            <w:name w:val="Text6"/>
            <w:enabled/>
            <w:calcOnExit w:val="0"/>
            <w:textInput/>
          </w:ffData>
        </w:fldChar>
      </w:r>
      <w:r w:rsidR="000C2974" w:rsidRPr="0053727C">
        <w:instrText xml:space="preserve"> FORMTEXT </w:instrText>
      </w:r>
      <w:r w:rsidR="000C2974" w:rsidRPr="0053727C">
        <w:fldChar w:fldCharType="separate"/>
      </w:r>
      <w:r w:rsidR="00EC77CF">
        <w:t> </w:t>
      </w:r>
      <w:r w:rsidR="00EC77CF">
        <w:t> </w:t>
      </w:r>
      <w:r w:rsidR="00EC77CF">
        <w:t> </w:t>
      </w:r>
      <w:r w:rsidR="00EC77CF">
        <w:t> </w:t>
      </w:r>
      <w:r w:rsidR="00EC77CF">
        <w:t> </w:t>
      </w:r>
      <w:r w:rsidR="000C2974" w:rsidRPr="0053727C">
        <w:fldChar w:fldCharType="end"/>
      </w:r>
      <w:r w:rsidR="000C2974" w:rsidRPr="0053727C">
        <w:t xml:space="preserve"> </w:t>
      </w:r>
      <w:r w:rsidR="000C2974" w:rsidRPr="0053727C">
        <w:fldChar w:fldCharType="begin">
          <w:ffData>
            <w:name w:val="Text7"/>
            <w:enabled/>
            <w:calcOnExit w:val="0"/>
            <w:textInput/>
          </w:ffData>
        </w:fldChar>
      </w:r>
      <w:r w:rsidR="000C2974" w:rsidRPr="0053727C">
        <w:instrText xml:space="preserve"> FORMTEXT </w:instrText>
      </w:r>
      <w:r w:rsidR="000C2974" w:rsidRPr="0053727C">
        <w:fldChar w:fldCharType="separate"/>
      </w:r>
      <w:r w:rsidR="00EC77CF">
        <w:t> </w:t>
      </w:r>
      <w:r w:rsidR="00EC77CF">
        <w:t> </w:t>
      </w:r>
      <w:r w:rsidR="00EC77CF">
        <w:t> </w:t>
      </w:r>
      <w:r w:rsidR="00EC77CF">
        <w:t> </w:t>
      </w:r>
      <w:r w:rsidR="00EC77CF">
        <w:t> </w:t>
      </w:r>
      <w:r w:rsidR="000C2974" w:rsidRPr="0053727C">
        <w:fldChar w:fldCharType="end"/>
      </w:r>
      <w:r w:rsidR="000C2974" w:rsidRPr="0053727C">
        <w:tab/>
      </w:r>
    </w:p>
    <w:p w14:paraId="50BE69CA" w14:textId="77777777" w:rsidR="00847DF5" w:rsidRPr="0053727C" w:rsidRDefault="00977F48" w:rsidP="00EC77CF">
      <w:pPr>
        <w:pStyle w:val="SFStandard"/>
        <w:spacing w:line="276" w:lineRule="auto"/>
      </w:pPr>
      <w:r>
        <w:t>E-Mail-A</w:t>
      </w:r>
      <w:r w:rsidR="0053727C" w:rsidRPr="0053727C">
        <w:t xml:space="preserve">dresse / </w:t>
      </w:r>
      <w:r w:rsidR="00847DF5" w:rsidRPr="00EC77CF">
        <w:rPr>
          <w:i/>
          <w:iCs/>
        </w:rPr>
        <w:t>Adresse e</w:t>
      </w:r>
      <w:r w:rsidR="00AA7842">
        <w:rPr>
          <w:i/>
          <w:iCs/>
        </w:rPr>
        <w:t>-</w:t>
      </w:r>
      <w:r w:rsidR="00847DF5" w:rsidRPr="0053727C">
        <w:t xml:space="preserve">mail: </w:t>
      </w:r>
      <w:r w:rsidR="00847DF5" w:rsidRPr="0053727C">
        <w:tab/>
      </w:r>
      <w:r w:rsidR="000C2974" w:rsidRPr="0053727C">
        <w:fldChar w:fldCharType="begin">
          <w:ffData>
            <w:name w:val="Text11"/>
            <w:enabled/>
            <w:calcOnExit w:val="0"/>
            <w:textInput/>
          </w:ffData>
        </w:fldChar>
      </w:r>
      <w:bookmarkStart w:id="17" w:name="Text11"/>
      <w:r w:rsidR="000C2974" w:rsidRPr="0053727C">
        <w:instrText xml:space="preserve"> FORMTEXT </w:instrText>
      </w:r>
      <w:r w:rsidR="000C2974" w:rsidRPr="0053727C">
        <w:fldChar w:fldCharType="separate"/>
      </w:r>
      <w:r w:rsidR="00EC77CF">
        <w:t> </w:t>
      </w:r>
      <w:r w:rsidR="00EC77CF">
        <w:t> </w:t>
      </w:r>
      <w:r w:rsidR="00EC77CF">
        <w:t> </w:t>
      </w:r>
      <w:r w:rsidR="00EC77CF">
        <w:t> </w:t>
      </w:r>
      <w:r w:rsidR="00EC77CF">
        <w:t> </w:t>
      </w:r>
      <w:r w:rsidR="000C2974" w:rsidRPr="0053727C">
        <w:fldChar w:fldCharType="end"/>
      </w:r>
      <w:bookmarkEnd w:id="17"/>
    </w:p>
    <w:p w14:paraId="33ED3B62" w14:textId="77777777" w:rsidR="00847DF5" w:rsidRPr="0053727C" w:rsidRDefault="0053727C" w:rsidP="00EC77CF">
      <w:pPr>
        <w:pStyle w:val="SFStandard"/>
        <w:spacing w:line="276" w:lineRule="auto"/>
      </w:pPr>
      <w:r w:rsidRPr="0053727C">
        <w:t xml:space="preserve">Telefonnummer / </w:t>
      </w:r>
      <w:r w:rsidR="00847DF5" w:rsidRPr="00EC77CF">
        <w:rPr>
          <w:i/>
          <w:iCs/>
        </w:rPr>
        <w:t>Téléphone</w:t>
      </w:r>
      <w:r w:rsidR="00847DF5" w:rsidRPr="0053727C">
        <w:t xml:space="preserve">: </w:t>
      </w:r>
      <w:r w:rsidR="00847DF5" w:rsidRPr="0053727C">
        <w:tab/>
      </w:r>
      <w:r w:rsidR="00977F48">
        <w:tab/>
      </w:r>
      <w:r w:rsidR="000C2974" w:rsidRPr="0053727C">
        <w:fldChar w:fldCharType="begin">
          <w:ffData>
            <w:name w:val="Text12"/>
            <w:enabled/>
            <w:calcOnExit w:val="0"/>
            <w:textInput/>
          </w:ffData>
        </w:fldChar>
      </w:r>
      <w:bookmarkStart w:id="18" w:name="Text12"/>
      <w:r w:rsidR="000C2974" w:rsidRPr="0053727C">
        <w:instrText xml:space="preserve"> FORMTEXT </w:instrText>
      </w:r>
      <w:r w:rsidR="000C2974" w:rsidRPr="0053727C">
        <w:fldChar w:fldCharType="separate"/>
      </w:r>
      <w:r w:rsidR="00EC77CF">
        <w:t> </w:t>
      </w:r>
      <w:r w:rsidR="00EC77CF">
        <w:t> </w:t>
      </w:r>
      <w:r w:rsidR="00EC77CF">
        <w:t> </w:t>
      </w:r>
      <w:r w:rsidR="00EC77CF">
        <w:t> </w:t>
      </w:r>
      <w:r w:rsidR="00EC77CF">
        <w:t> </w:t>
      </w:r>
      <w:r w:rsidR="000C2974" w:rsidRPr="0053727C">
        <w:fldChar w:fldCharType="end"/>
      </w:r>
      <w:bookmarkEnd w:id="18"/>
    </w:p>
    <w:p w14:paraId="2F0BDFA4" w14:textId="77777777" w:rsidR="00E82277" w:rsidRPr="00847DF5" w:rsidRDefault="00E82277" w:rsidP="000C2974">
      <w:pPr>
        <w:pStyle w:val="SFStandard"/>
        <w:tabs>
          <w:tab w:val="left" w:pos="5103"/>
        </w:tabs>
        <w:spacing w:line="240" w:lineRule="auto"/>
        <w:rPr>
          <w:lang w:val="fr-CH"/>
        </w:rPr>
      </w:pPr>
    </w:p>
    <w:p w14:paraId="758F6387" w14:textId="77777777" w:rsidR="00873D53" w:rsidRDefault="00873D53" w:rsidP="0053727C">
      <w:pPr>
        <w:pStyle w:val="SFStandard"/>
        <w:rPr>
          <w:b/>
          <w:bCs/>
        </w:rPr>
      </w:pPr>
      <w:r w:rsidRPr="0053727C">
        <w:rPr>
          <w:b/>
          <w:bCs/>
        </w:rPr>
        <w:t xml:space="preserve">Strafe aufgrund von Artikel / </w:t>
      </w:r>
      <w:r w:rsidRPr="00EC77CF">
        <w:rPr>
          <w:b/>
          <w:bCs/>
          <w:i/>
          <w:iCs/>
        </w:rPr>
        <w:t>Pénalité sur la base de l'article</w:t>
      </w:r>
      <w:r w:rsidRPr="0053727C">
        <w:rPr>
          <w:b/>
          <w:bCs/>
        </w:rPr>
        <w:t xml:space="preserve">: </w:t>
      </w:r>
      <w:r w:rsidRPr="005E6E53">
        <w:rPr>
          <w:color w:val="EE000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9" w:name="Text14"/>
      <w:r w:rsidRPr="005E6E53">
        <w:rPr>
          <w:color w:val="EE0000"/>
        </w:rPr>
        <w:instrText xml:space="preserve"> FORMTEXT </w:instrText>
      </w:r>
      <w:r w:rsidRPr="005E6E53">
        <w:rPr>
          <w:color w:val="EE0000"/>
        </w:rPr>
      </w:r>
      <w:r w:rsidRPr="005E6E53">
        <w:rPr>
          <w:color w:val="EE0000"/>
        </w:rPr>
        <w:fldChar w:fldCharType="separate"/>
      </w:r>
      <w:r w:rsidR="00EC77CF" w:rsidRPr="005E6E53">
        <w:rPr>
          <w:color w:val="EE0000"/>
        </w:rPr>
        <w:t> </w:t>
      </w:r>
      <w:r w:rsidR="00EC77CF" w:rsidRPr="005E6E53">
        <w:rPr>
          <w:color w:val="EE0000"/>
        </w:rPr>
        <w:t> </w:t>
      </w:r>
      <w:r w:rsidR="00EC77CF" w:rsidRPr="005E6E53">
        <w:rPr>
          <w:color w:val="EE0000"/>
        </w:rPr>
        <w:t> </w:t>
      </w:r>
      <w:r w:rsidR="00EC77CF" w:rsidRPr="005E6E53">
        <w:rPr>
          <w:color w:val="EE0000"/>
        </w:rPr>
        <w:t> </w:t>
      </w:r>
      <w:r w:rsidR="00EC77CF" w:rsidRPr="005E6E53">
        <w:rPr>
          <w:color w:val="EE0000"/>
        </w:rPr>
        <w:t> </w:t>
      </w:r>
      <w:r w:rsidRPr="005E6E53">
        <w:rPr>
          <w:color w:val="EE0000"/>
        </w:rPr>
        <w:fldChar w:fldCharType="end"/>
      </w:r>
      <w:bookmarkEnd w:id="19"/>
    </w:p>
    <w:p w14:paraId="18EA20CA" w14:textId="77777777" w:rsidR="00847DF5" w:rsidRPr="0053727C" w:rsidRDefault="00B6667E" w:rsidP="0053727C">
      <w:pPr>
        <w:pStyle w:val="SFStandard"/>
        <w:rPr>
          <w:b/>
          <w:bCs/>
        </w:rPr>
      </w:pPr>
      <w:r w:rsidRPr="0053727C">
        <w:rPr>
          <w:b/>
          <w:bCs/>
        </w:rPr>
        <w:t xml:space="preserve">Genaue Beschreibung des Vorfalls / </w:t>
      </w:r>
      <w:r w:rsidRPr="00EC77CF">
        <w:rPr>
          <w:b/>
          <w:bCs/>
          <w:i/>
          <w:iCs/>
        </w:rPr>
        <w:t>Description précise de l'incident</w:t>
      </w:r>
      <w:r w:rsidR="00847DF5" w:rsidRPr="0053727C">
        <w:rPr>
          <w:b/>
          <w:bCs/>
        </w:rPr>
        <w:t xml:space="preserve">: </w:t>
      </w:r>
    </w:p>
    <w:p w14:paraId="68F8AAD7" w14:textId="77777777" w:rsidR="00B6667E" w:rsidRPr="005E6E53" w:rsidRDefault="00B6667E" w:rsidP="00EC77CF">
      <w:pPr>
        <w:pStyle w:val="SFStandard"/>
        <w:rPr>
          <w:color w:val="EE0000"/>
        </w:rPr>
      </w:pPr>
      <w:r w:rsidRPr="005E6E53">
        <w:rPr>
          <w:color w:val="EE000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0" w:name="Text13"/>
      <w:r w:rsidRPr="005E6E53">
        <w:rPr>
          <w:color w:val="EE0000"/>
        </w:rPr>
        <w:instrText xml:space="preserve"> FORMTEXT </w:instrText>
      </w:r>
      <w:r w:rsidRPr="005E6E53">
        <w:rPr>
          <w:color w:val="EE0000"/>
        </w:rPr>
      </w:r>
      <w:r w:rsidRPr="005E6E53">
        <w:rPr>
          <w:color w:val="EE0000"/>
        </w:rPr>
        <w:fldChar w:fldCharType="separate"/>
      </w:r>
      <w:r w:rsidR="00EC77CF" w:rsidRPr="005E6E53">
        <w:rPr>
          <w:color w:val="EE0000"/>
        </w:rPr>
        <w:t> </w:t>
      </w:r>
      <w:r w:rsidR="00EC77CF" w:rsidRPr="005E6E53">
        <w:rPr>
          <w:color w:val="EE0000"/>
        </w:rPr>
        <w:t> </w:t>
      </w:r>
      <w:r w:rsidR="00EC77CF" w:rsidRPr="005E6E53">
        <w:rPr>
          <w:color w:val="EE0000"/>
        </w:rPr>
        <w:t> </w:t>
      </w:r>
      <w:r w:rsidR="00EC77CF" w:rsidRPr="005E6E53">
        <w:rPr>
          <w:color w:val="EE0000"/>
        </w:rPr>
        <w:t> </w:t>
      </w:r>
      <w:r w:rsidR="00EC77CF" w:rsidRPr="005E6E53">
        <w:rPr>
          <w:color w:val="EE0000"/>
        </w:rPr>
        <w:t> </w:t>
      </w:r>
      <w:r w:rsidRPr="005E6E53">
        <w:rPr>
          <w:color w:val="EE0000"/>
        </w:rPr>
        <w:fldChar w:fldCharType="end"/>
      </w:r>
      <w:bookmarkEnd w:id="20"/>
    </w:p>
    <w:p w14:paraId="26BEE28F" w14:textId="77777777" w:rsidR="00E82277" w:rsidRPr="00847DF5" w:rsidRDefault="00E82277" w:rsidP="000C2974">
      <w:pPr>
        <w:pStyle w:val="SFStandard"/>
        <w:tabs>
          <w:tab w:val="left" w:pos="5103"/>
        </w:tabs>
        <w:spacing w:line="240" w:lineRule="auto"/>
        <w:rPr>
          <w:lang w:val="fr-CH"/>
        </w:rPr>
      </w:pPr>
    </w:p>
    <w:p w14:paraId="0406435F" w14:textId="77777777" w:rsidR="00E82277" w:rsidRPr="00847DF5" w:rsidRDefault="00E82277" w:rsidP="000C2974">
      <w:pPr>
        <w:pStyle w:val="SFStandard"/>
        <w:tabs>
          <w:tab w:val="left" w:pos="5103"/>
        </w:tabs>
        <w:spacing w:line="240" w:lineRule="auto"/>
        <w:rPr>
          <w:lang w:val="fr-CH"/>
        </w:rPr>
      </w:pPr>
    </w:p>
    <w:p w14:paraId="7F53488F" w14:textId="77777777" w:rsidR="00E82277" w:rsidRDefault="00E82277" w:rsidP="000C2974">
      <w:pPr>
        <w:pStyle w:val="SFStandard"/>
        <w:tabs>
          <w:tab w:val="left" w:pos="5103"/>
        </w:tabs>
        <w:spacing w:line="240" w:lineRule="auto"/>
        <w:rPr>
          <w:lang w:val="fr-CH"/>
        </w:rPr>
      </w:pPr>
    </w:p>
    <w:p w14:paraId="391386DE" w14:textId="77777777" w:rsidR="00D63834" w:rsidRDefault="00D63834" w:rsidP="000C2974">
      <w:pPr>
        <w:pStyle w:val="SFStandard"/>
        <w:tabs>
          <w:tab w:val="left" w:pos="5103"/>
        </w:tabs>
        <w:spacing w:line="240" w:lineRule="auto"/>
        <w:rPr>
          <w:lang w:val="fr-CH"/>
        </w:rPr>
      </w:pPr>
    </w:p>
    <w:p w14:paraId="3D29C24C" w14:textId="77777777" w:rsidR="00D63834" w:rsidRDefault="00D63834" w:rsidP="000C2974">
      <w:pPr>
        <w:pStyle w:val="SFStandard"/>
        <w:tabs>
          <w:tab w:val="left" w:pos="5103"/>
        </w:tabs>
        <w:spacing w:line="240" w:lineRule="auto"/>
        <w:rPr>
          <w:lang w:val="fr-CH"/>
        </w:rPr>
      </w:pPr>
    </w:p>
    <w:p w14:paraId="060FBAAD" w14:textId="77777777" w:rsidR="00D63834" w:rsidRDefault="00D63834" w:rsidP="000C2974">
      <w:pPr>
        <w:pStyle w:val="SFStandard"/>
        <w:tabs>
          <w:tab w:val="left" w:pos="5103"/>
        </w:tabs>
        <w:spacing w:line="240" w:lineRule="auto"/>
        <w:rPr>
          <w:lang w:val="fr-CH"/>
        </w:rPr>
      </w:pPr>
    </w:p>
    <w:p w14:paraId="247922E4" w14:textId="77777777" w:rsidR="00D63834" w:rsidRDefault="00D63834" w:rsidP="000C2974">
      <w:pPr>
        <w:pStyle w:val="SFStandard"/>
        <w:tabs>
          <w:tab w:val="left" w:pos="5103"/>
        </w:tabs>
        <w:spacing w:line="240" w:lineRule="auto"/>
        <w:rPr>
          <w:lang w:val="fr-CH"/>
        </w:rPr>
      </w:pPr>
    </w:p>
    <w:p w14:paraId="563C4677" w14:textId="77777777" w:rsidR="005E6E53" w:rsidRDefault="005E6E53" w:rsidP="000C2974">
      <w:pPr>
        <w:pStyle w:val="SFStandard"/>
        <w:tabs>
          <w:tab w:val="left" w:pos="5103"/>
        </w:tabs>
        <w:spacing w:line="240" w:lineRule="auto"/>
        <w:rPr>
          <w:lang w:val="fr-CH"/>
        </w:rPr>
      </w:pPr>
      <w:r w:rsidRPr="005E6E53">
        <w:rPr>
          <w:b/>
          <w:bCs/>
          <w:lang w:val="fr-CH"/>
        </w:rPr>
        <w:t>Notabene </w:t>
      </w:r>
      <w:r>
        <w:rPr>
          <w:lang w:val="fr-CH"/>
        </w:rPr>
        <w:t xml:space="preserve">: </w:t>
      </w:r>
    </w:p>
    <w:p w14:paraId="61682190" w14:textId="77777777" w:rsidR="00D63834" w:rsidRDefault="005E6E53" w:rsidP="000C2974">
      <w:pPr>
        <w:pStyle w:val="SFStandard"/>
        <w:tabs>
          <w:tab w:val="left" w:pos="5103"/>
        </w:tabs>
        <w:spacing w:line="240" w:lineRule="auto"/>
        <w:rPr>
          <w:lang w:val="fr-CH"/>
        </w:rPr>
      </w:pPr>
      <w:r>
        <w:rPr>
          <w:lang w:val="fr-CH"/>
        </w:rPr>
        <w:t>Bei Team-Wettkämpfen wird das gesamte Team vom Wettbwerb ausgeschlossen, wenn ein Teammitglied eine schwarze Karte erhalten hat (t.160).</w:t>
      </w:r>
    </w:p>
    <w:p w14:paraId="72DC8573" w14:textId="77777777" w:rsidR="005E6E53" w:rsidRPr="005E6E53" w:rsidRDefault="005E6E53" w:rsidP="000C2974">
      <w:pPr>
        <w:pStyle w:val="SFStandard"/>
        <w:tabs>
          <w:tab w:val="left" w:pos="5103"/>
        </w:tabs>
        <w:spacing w:line="240" w:lineRule="auto"/>
        <w:rPr>
          <w:i/>
          <w:iCs/>
          <w:lang w:val="fr-CH"/>
        </w:rPr>
      </w:pPr>
      <w:r w:rsidRPr="005E6E53">
        <w:rPr>
          <w:i/>
          <w:iCs/>
          <w:lang w:val="fr-CH"/>
        </w:rPr>
        <w:t>Dans les compétitions par équipe, si un membre de l'équipe reçoit un carton noir, toute l'équipe est exclue de la compétition</w:t>
      </w:r>
      <w:r>
        <w:rPr>
          <w:i/>
          <w:iCs/>
          <w:lang w:val="fr-CH"/>
        </w:rPr>
        <w:t xml:space="preserve"> (t.160).</w:t>
      </w:r>
    </w:p>
    <w:p w14:paraId="10F87B73" w14:textId="77777777" w:rsidR="005E6E53" w:rsidRDefault="005E6E53" w:rsidP="000C2974">
      <w:pPr>
        <w:pStyle w:val="SFStandard"/>
        <w:tabs>
          <w:tab w:val="left" w:pos="5103"/>
        </w:tabs>
        <w:spacing w:line="240" w:lineRule="auto"/>
        <w:rPr>
          <w:lang w:val="fr-CH"/>
        </w:rPr>
      </w:pPr>
    </w:p>
    <w:p w14:paraId="27A4A932" w14:textId="77777777" w:rsidR="005E6E53" w:rsidRPr="005E6E53" w:rsidRDefault="00D63834" w:rsidP="00AB4626">
      <w:pPr>
        <w:pStyle w:val="SFStandard"/>
      </w:pPr>
      <w:r w:rsidRPr="00D63834">
        <w:rPr>
          <w:b/>
          <w:bCs/>
        </w:rPr>
        <w:t>Das vollständig ausgefüllte Formular senden an</w:t>
      </w:r>
      <w:r>
        <w:rPr>
          <w:b/>
          <w:bCs/>
        </w:rPr>
        <w:t xml:space="preserve"> / </w:t>
      </w:r>
      <w:r w:rsidRPr="00D63834">
        <w:rPr>
          <w:b/>
          <w:bCs/>
          <w:i/>
          <w:iCs/>
        </w:rPr>
        <w:t xml:space="preserve">Envoyer le formulaire dûment rempli à: </w:t>
      </w:r>
      <w:r w:rsidRPr="00D63834">
        <w:rPr>
          <w:b/>
          <w:bCs/>
          <w:i/>
          <w:iCs/>
        </w:rPr>
        <w:br/>
      </w:r>
      <w:hyperlink r:id="rId11" w:history="1">
        <w:r w:rsidR="00890916" w:rsidRPr="00890916">
          <w:rPr>
            <w:rStyle w:val="Hyperlink"/>
            <w:b/>
            <w:bCs/>
          </w:rPr>
          <w:t>info</w:t>
        </w:r>
        <w:r w:rsidRPr="00890916">
          <w:rPr>
            <w:rStyle w:val="Hyperlink"/>
            <w:b/>
            <w:bCs/>
          </w:rPr>
          <w:t>@swiss-fencing.ch</w:t>
        </w:r>
      </w:hyperlink>
    </w:p>
    <w:sectPr w:rsidR="005E6E53" w:rsidRPr="005E6E53" w:rsidSect="00820B39">
      <w:headerReference w:type="default" r:id="rId12"/>
      <w:footerReference w:type="default" r:id="rId13"/>
      <w:pgSz w:w="11906" w:h="16838"/>
      <w:pgMar w:top="1843" w:right="1134" w:bottom="1985" w:left="1418" w:header="850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FF608" w14:textId="77777777" w:rsidR="00670E56" w:rsidRDefault="00670E56" w:rsidP="002106A3">
      <w:pPr>
        <w:spacing w:after="0" w:line="240" w:lineRule="auto"/>
      </w:pPr>
      <w:r>
        <w:separator/>
      </w:r>
    </w:p>
  </w:endnote>
  <w:endnote w:type="continuationSeparator" w:id="0">
    <w:p w14:paraId="1CAD4D2F" w14:textId="77777777" w:rsidR="00670E56" w:rsidRDefault="00670E56" w:rsidP="0021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clid Circular A">
    <w:panose1 w:val="020B0504000000000000"/>
    <w:charset w:val="4D"/>
    <w:family w:val="swiss"/>
    <w:pitch w:val="variable"/>
    <w:sig w:usb0="A000027F" w:usb1="5000003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68C7E" w14:textId="77777777" w:rsidR="002364AE" w:rsidRPr="00246316" w:rsidRDefault="00246316" w:rsidP="00246316">
    <w:pPr>
      <w:pStyle w:val="SFKlein"/>
      <w:rPr>
        <w:b/>
        <w:bCs/>
        <w:i/>
        <w:iCs/>
      </w:rPr>
    </w:pPr>
    <w:r>
      <w:rPr>
        <w:color w:val="FF0000"/>
      </w:rPr>
      <w:br/>
    </w:r>
    <w:r w:rsidRPr="00246316">
      <w:rPr>
        <w:b/>
        <w:bCs/>
        <w:i/>
        <w:iCs/>
        <w:noProof/>
        <w:color w:val="FF0000"/>
      </w:rPr>
      <mc:AlternateContent>
        <mc:Choice Requires="wps">
          <w:drawing>
            <wp:anchor distT="0" distB="0" distL="114300" distR="114300" simplePos="0" relativeHeight="251661824" behindDoc="0" locked="1" layoutInCell="1" allowOverlap="1" wp14:anchorId="2F336C34" wp14:editId="62CAE599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5940000" cy="0"/>
              <wp:effectExtent l="0" t="0" r="0" b="0"/>
              <wp:wrapNone/>
              <wp:docPr id="247170569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E59915" id="Gerader Verbinder 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" from="0,0" to="467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" strokecolor="black [3213]" strokeweight=".5pt">
              <w10:anchorlock/>
            </v:line>
          </w:pict>
        </mc:Fallback>
      </mc:AlternateContent>
    </w:r>
    <w:r w:rsidR="002364AE" w:rsidRPr="00246316">
      <w:rPr>
        <w:b/>
        <w:bCs/>
        <w:i/>
        <w:iCs/>
        <w:color w:val="FF0000"/>
      </w:rPr>
      <w:t xml:space="preserve">SWISS </w:t>
    </w:r>
    <w:r w:rsidR="002364AE" w:rsidRPr="00246316">
      <w:rPr>
        <w:b/>
        <w:bCs/>
        <w:i/>
        <w:iCs/>
      </w:rPr>
      <w:t xml:space="preserve">FENCING </w:t>
    </w:r>
  </w:p>
  <w:p w14:paraId="434871B3" w14:textId="77777777" w:rsidR="002364AE" w:rsidRPr="002364AE" w:rsidRDefault="076F077D" w:rsidP="0013461F">
    <w:pPr>
      <w:pStyle w:val="SFKlein"/>
      <w:tabs>
        <w:tab w:val="right" w:pos="9354"/>
      </w:tabs>
    </w:pPr>
    <w:r>
      <w:t xml:space="preserve">Haus des Sports | Talgut-Zentrum 27 | 3063 Ittigen b. Bern | T: </w:t>
    </w:r>
    <w:r w:rsidR="00CA6CE0" w:rsidRPr="00CA6CE0">
      <w:rPr>
        <w:lang w:val="vi-VN"/>
      </w:rPr>
      <w:t>+41 79 283 83 06</w:t>
    </w:r>
    <w:r>
      <w:t xml:space="preserve"> |  </w:t>
    </w:r>
    <w:hyperlink r:id="rId1">
      <w:r w:rsidRPr="076F077D">
        <w:rPr>
          <w:rStyle w:val="Hyperlink"/>
          <w:u w:val="none"/>
        </w:rPr>
        <w:t>www.swiss-fencing.ch</w:t>
      </w:r>
    </w:hyperlink>
    <w:r>
      <w:t xml:space="preserve"> </w:t>
    </w:r>
    <w:r w:rsidR="002364AE">
      <w:tab/>
    </w:r>
    <w:r w:rsidRPr="076F077D">
      <w:rPr>
        <w:lang w:val="de-DE"/>
      </w:rPr>
      <w:t xml:space="preserve"> </w:t>
    </w:r>
    <w:r w:rsidR="002364AE">
      <w:fldChar w:fldCharType="begin"/>
    </w:r>
    <w:r w:rsidR="002364AE">
      <w:instrText>PAGE  \* Arabic  \* MERGEFORMAT</w:instrText>
    </w:r>
    <w:r w:rsidR="002364AE">
      <w:fldChar w:fldCharType="separate"/>
    </w:r>
    <w:r w:rsidRPr="076F077D">
      <w:rPr>
        <w:lang w:val="de-DE"/>
      </w:rPr>
      <w:t>2</w:t>
    </w:r>
    <w:r w:rsidR="002364AE">
      <w:fldChar w:fldCharType="end"/>
    </w:r>
    <w:r>
      <w:t xml:space="preserve"> </w:t>
    </w:r>
    <w:r w:rsidRPr="076F077D">
      <w:rPr>
        <w:lang w:val="de-DE"/>
      </w:rPr>
      <w:t xml:space="preserve"> |  </w:t>
    </w:r>
    <w:fldSimple w:instr="NUMPAGES \* Arabisch \* MERGEFORMAT">
      <w:r w:rsidRPr="076F077D">
        <w:rPr>
          <w:lang w:val="de-DE"/>
        </w:rPr>
        <w:t>2</w:t>
      </w:r>
    </w:fldSimple>
  </w:p>
  <w:p w14:paraId="4D3EB525" w14:textId="77777777" w:rsidR="002106A3" w:rsidRPr="002364AE" w:rsidRDefault="002106A3" w:rsidP="002106A3">
    <w:pPr>
      <w:spacing w:after="0"/>
      <w:rPr>
        <w:rFonts w:ascii="Euclid Circular A" w:hAnsi="Euclid Circular A"/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35013" w14:textId="77777777" w:rsidR="00670E56" w:rsidRDefault="00670E56" w:rsidP="002106A3">
      <w:pPr>
        <w:spacing w:after="0" w:line="240" w:lineRule="auto"/>
      </w:pPr>
      <w:r>
        <w:separator/>
      </w:r>
    </w:p>
  </w:footnote>
  <w:footnote w:type="continuationSeparator" w:id="0">
    <w:p w14:paraId="058E9B34" w14:textId="77777777" w:rsidR="00670E56" w:rsidRDefault="00670E56" w:rsidP="00210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48490" w14:textId="77777777" w:rsidR="002106A3" w:rsidRPr="002106A3" w:rsidRDefault="00C43347" w:rsidP="00246316">
    <w:pPr>
      <w:pStyle w:val="SFKlein"/>
      <w:jc w:val="right"/>
    </w:pPr>
    <w:r>
      <w:fldChar w:fldCharType="begin"/>
    </w:r>
    <w:r>
      <w:instrText xml:space="preserve"> TIME \@ "dd.MM.yyyy" </w:instrText>
    </w:r>
    <w:r>
      <w:fldChar w:fldCharType="separate"/>
    </w:r>
    <w:r w:rsidR="00924E66">
      <w:rPr>
        <w:noProof/>
      </w:rPr>
      <w:t>27.03.2025</w:t>
    </w:r>
    <w:r>
      <w:fldChar w:fldCharType="end"/>
    </w:r>
    <w:r w:rsidR="00AC33FB" w:rsidRPr="002106A3">
      <w:rPr>
        <w:noProof/>
      </w:rPr>
      <w:drawing>
        <wp:anchor distT="0" distB="0" distL="114300" distR="114300" simplePos="0" relativeHeight="251657728" behindDoc="1" locked="0" layoutInCell="1" allowOverlap="1" wp14:anchorId="23CE9050" wp14:editId="46831E6F">
          <wp:simplePos x="0" y="0"/>
          <wp:positionH relativeFrom="column">
            <wp:posOffset>-348615</wp:posOffset>
          </wp:positionH>
          <wp:positionV relativeFrom="paragraph">
            <wp:posOffset>-358775</wp:posOffset>
          </wp:positionV>
          <wp:extent cx="1756410" cy="1079500"/>
          <wp:effectExtent l="0" t="0" r="0" b="0"/>
          <wp:wrapNone/>
          <wp:docPr id="371036147" name="Grafik 1" descr="Ein Bild, das Schrift, Grafiken, Logo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076400" name="Grafik 1" descr="Ein Bild, das Schrift, Grafiken, Logo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641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 w:rsidR="00301965">
      <w:t xml:space="preserve">| </w:t>
    </w:r>
    <w:r w:rsidR="00EC77CF">
      <w:t>MB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65970"/>
    <w:multiLevelType w:val="hybridMultilevel"/>
    <w:tmpl w:val="A94C788C"/>
    <w:lvl w:ilvl="0" w:tplc="1AD81014">
      <w:start w:val="1"/>
      <w:numFmt w:val="bullet"/>
      <w:pStyle w:val="SF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097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E66"/>
    <w:rsid w:val="00040BB2"/>
    <w:rsid w:val="000C2974"/>
    <w:rsid w:val="000F1626"/>
    <w:rsid w:val="0013461F"/>
    <w:rsid w:val="00177080"/>
    <w:rsid w:val="00184288"/>
    <w:rsid w:val="00185476"/>
    <w:rsid w:val="001C0548"/>
    <w:rsid w:val="001D1D06"/>
    <w:rsid w:val="002106A3"/>
    <w:rsid w:val="002364AE"/>
    <w:rsid w:val="00246316"/>
    <w:rsid w:val="0025237C"/>
    <w:rsid w:val="00280BCD"/>
    <w:rsid w:val="002B1CBF"/>
    <w:rsid w:val="002B21B1"/>
    <w:rsid w:val="00301965"/>
    <w:rsid w:val="0031639B"/>
    <w:rsid w:val="00318ABC"/>
    <w:rsid w:val="0036554E"/>
    <w:rsid w:val="00376B0E"/>
    <w:rsid w:val="00380082"/>
    <w:rsid w:val="003A17D3"/>
    <w:rsid w:val="0041148E"/>
    <w:rsid w:val="004331B0"/>
    <w:rsid w:val="004630BA"/>
    <w:rsid w:val="004B5A58"/>
    <w:rsid w:val="004F4EE1"/>
    <w:rsid w:val="00527338"/>
    <w:rsid w:val="0053727C"/>
    <w:rsid w:val="005832FE"/>
    <w:rsid w:val="00592447"/>
    <w:rsid w:val="005C4A75"/>
    <w:rsid w:val="005D522D"/>
    <w:rsid w:val="005E6E53"/>
    <w:rsid w:val="005E7E7D"/>
    <w:rsid w:val="005F324B"/>
    <w:rsid w:val="005F38BF"/>
    <w:rsid w:val="0061185E"/>
    <w:rsid w:val="00617F07"/>
    <w:rsid w:val="0063607B"/>
    <w:rsid w:val="0065745B"/>
    <w:rsid w:val="00670E56"/>
    <w:rsid w:val="00684CB8"/>
    <w:rsid w:val="006A0901"/>
    <w:rsid w:val="006C4533"/>
    <w:rsid w:val="00722BE6"/>
    <w:rsid w:val="00764B42"/>
    <w:rsid w:val="00780312"/>
    <w:rsid w:val="007B5618"/>
    <w:rsid w:val="0080117C"/>
    <w:rsid w:val="00820B39"/>
    <w:rsid w:val="00832E71"/>
    <w:rsid w:val="00847DF5"/>
    <w:rsid w:val="00873D53"/>
    <w:rsid w:val="0088645F"/>
    <w:rsid w:val="00890916"/>
    <w:rsid w:val="008E413E"/>
    <w:rsid w:val="008F6E9E"/>
    <w:rsid w:val="00924E66"/>
    <w:rsid w:val="009318A3"/>
    <w:rsid w:val="00977F48"/>
    <w:rsid w:val="0098136A"/>
    <w:rsid w:val="009A0C7B"/>
    <w:rsid w:val="009B27D9"/>
    <w:rsid w:val="009C5B5F"/>
    <w:rsid w:val="009C61B6"/>
    <w:rsid w:val="009C6CB6"/>
    <w:rsid w:val="009D5698"/>
    <w:rsid w:val="00A67A51"/>
    <w:rsid w:val="00A726C4"/>
    <w:rsid w:val="00AA7842"/>
    <w:rsid w:val="00AB4626"/>
    <w:rsid w:val="00AC33FB"/>
    <w:rsid w:val="00B175B9"/>
    <w:rsid w:val="00B6667E"/>
    <w:rsid w:val="00B7241F"/>
    <w:rsid w:val="00B72B15"/>
    <w:rsid w:val="00BF3904"/>
    <w:rsid w:val="00C43347"/>
    <w:rsid w:val="00CA6CE0"/>
    <w:rsid w:val="00CD414E"/>
    <w:rsid w:val="00D2603D"/>
    <w:rsid w:val="00D4128B"/>
    <w:rsid w:val="00D44021"/>
    <w:rsid w:val="00D63834"/>
    <w:rsid w:val="00E82277"/>
    <w:rsid w:val="00EB19AD"/>
    <w:rsid w:val="00EC77CF"/>
    <w:rsid w:val="00F26DEE"/>
    <w:rsid w:val="00F346DD"/>
    <w:rsid w:val="00F4710C"/>
    <w:rsid w:val="00F80CAC"/>
    <w:rsid w:val="00F84A84"/>
    <w:rsid w:val="00F90E8C"/>
    <w:rsid w:val="029C0507"/>
    <w:rsid w:val="076F077D"/>
    <w:rsid w:val="118E8E03"/>
    <w:rsid w:val="27824604"/>
    <w:rsid w:val="32E5C8CD"/>
    <w:rsid w:val="3707A44F"/>
    <w:rsid w:val="4DF45694"/>
    <w:rsid w:val="50037ECC"/>
    <w:rsid w:val="505430A3"/>
    <w:rsid w:val="50FFF741"/>
    <w:rsid w:val="51B70792"/>
    <w:rsid w:val="5771CA87"/>
    <w:rsid w:val="5D548BE3"/>
    <w:rsid w:val="5E9EE716"/>
    <w:rsid w:val="61846552"/>
    <w:rsid w:val="71B4E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6EF198"/>
  <w15:chartTrackingRefBased/>
  <w15:docId w15:val="{9A72757A-1CE0-4F9C-A664-DDD4B2C5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76F0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F0000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76F0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F0000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76F077D"/>
    <w:pPr>
      <w:keepNext/>
      <w:keepLines/>
      <w:spacing w:before="160" w:after="80"/>
      <w:outlineLvl w:val="2"/>
    </w:pPr>
    <w:rPr>
      <w:rFonts w:eastAsiaTheme="majorEastAsia" w:cstheme="majorBidi"/>
      <w:color w:val="BF0000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76F0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F0000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76F077D"/>
    <w:pPr>
      <w:keepNext/>
      <w:keepLines/>
      <w:spacing w:before="80" w:after="40"/>
      <w:outlineLvl w:val="4"/>
    </w:pPr>
    <w:rPr>
      <w:rFonts w:eastAsiaTheme="majorEastAsia" w:cstheme="majorBidi"/>
      <w:color w:val="BF0000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76F0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2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76F0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2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76F077D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76F077D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76F077D"/>
    <w:rPr>
      <w:rFonts w:asciiTheme="majorHAnsi" w:eastAsiaTheme="majorEastAsia" w:hAnsiTheme="majorHAnsi" w:cstheme="majorBidi"/>
      <w:color w:val="BF0000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76F077D"/>
    <w:rPr>
      <w:rFonts w:asciiTheme="majorHAnsi" w:eastAsiaTheme="majorEastAsia" w:hAnsiTheme="majorHAnsi" w:cstheme="majorBidi"/>
      <w:color w:val="BF0000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76F077D"/>
    <w:rPr>
      <w:rFonts w:eastAsiaTheme="majorEastAsia" w:cstheme="majorBidi"/>
      <w:color w:val="BF0000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76F077D"/>
    <w:rPr>
      <w:rFonts w:eastAsiaTheme="majorEastAsia" w:cstheme="majorBidi"/>
      <w:i/>
      <w:iCs/>
      <w:color w:val="BF0000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76F077D"/>
    <w:rPr>
      <w:rFonts w:eastAsiaTheme="majorEastAsia" w:cstheme="majorBidi"/>
      <w:color w:val="BF0000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76F077D"/>
    <w:rPr>
      <w:rFonts w:eastAsiaTheme="majorEastAsia" w:cstheme="majorBidi"/>
      <w:i/>
      <w:iCs/>
      <w:color w:val="595959" w:themeColor="text2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76F077D"/>
    <w:rPr>
      <w:rFonts w:eastAsiaTheme="majorEastAsia" w:cstheme="majorBidi"/>
      <w:color w:val="595959" w:themeColor="text2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76F077D"/>
    <w:rPr>
      <w:rFonts w:eastAsiaTheme="majorEastAsia" w:cstheme="majorBidi"/>
      <w:i/>
      <w:iCs/>
      <w:color w:val="272727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76F077D"/>
    <w:rPr>
      <w:rFonts w:eastAsiaTheme="majorEastAsia" w:cstheme="majorBidi"/>
      <w:color w:val="272727"/>
    </w:rPr>
  </w:style>
  <w:style w:type="paragraph" w:styleId="Titel">
    <w:name w:val="Title"/>
    <w:basedOn w:val="Standard"/>
    <w:next w:val="Standard"/>
    <w:link w:val="TitelZchn"/>
    <w:uiPriority w:val="10"/>
    <w:qFormat/>
    <w:rsid w:val="076F077D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76F077D"/>
    <w:rPr>
      <w:rFonts w:asciiTheme="majorHAnsi" w:eastAsiaTheme="majorEastAsia" w:hAnsiTheme="majorHAnsi" w:cstheme="majorBidi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76F077D"/>
    <w:rPr>
      <w:rFonts w:eastAsiaTheme="majorEastAsia" w:cstheme="majorBidi"/>
      <w:color w:val="595959" w:themeColor="text2" w:themeTint="A6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76F077D"/>
    <w:rPr>
      <w:rFonts w:eastAsiaTheme="majorEastAsia" w:cstheme="majorBidi"/>
      <w:color w:val="595959" w:themeColor="text2" w:themeTint="A6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10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106A3"/>
    <w:rPr>
      <w:i/>
      <w:iCs/>
      <w:color w:val="404040" w:themeColor="text1" w:themeTint="BF"/>
    </w:rPr>
  </w:style>
  <w:style w:type="paragraph" w:styleId="Listenabsatz">
    <w:name w:val="List Paragraph"/>
    <w:basedOn w:val="Standard"/>
    <w:link w:val="ListenabsatzZchn"/>
    <w:uiPriority w:val="34"/>
    <w:qFormat/>
    <w:rsid w:val="002106A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106A3"/>
    <w:rPr>
      <w:i/>
      <w:iCs/>
      <w:color w:val="BF0000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76F077D"/>
    <w:pPr>
      <w:spacing w:before="360" w:after="360"/>
      <w:ind w:left="864" w:right="864"/>
      <w:jc w:val="center"/>
    </w:pPr>
    <w:rPr>
      <w:i/>
      <w:iCs/>
      <w:color w:val="BF0000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106A3"/>
    <w:rPr>
      <w:i/>
      <w:iCs/>
      <w:color w:val="BF0000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106A3"/>
    <w:rPr>
      <w:b/>
      <w:bCs/>
      <w:smallCaps/>
      <w:color w:val="BF0000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76F0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76F077D"/>
  </w:style>
  <w:style w:type="paragraph" w:styleId="Fuzeile">
    <w:name w:val="footer"/>
    <w:basedOn w:val="Standard"/>
    <w:link w:val="FuzeileZchn"/>
    <w:uiPriority w:val="99"/>
    <w:unhideWhenUsed/>
    <w:rsid w:val="076F0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76F077D"/>
  </w:style>
  <w:style w:type="character" w:styleId="Hyperlink">
    <w:name w:val="Hyperlink"/>
    <w:basedOn w:val="Absatz-Standardschriftart"/>
    <w:uiPriority w:val="99"/>
    <w:unhideWhenUsed/>
    <w:rsid w:val="076F077D"/>
    <w:rPr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364AE"/>
    <w:rPr>
      <w:color w:val="605E5C"/>
      <w:shd w:val="clear" w:color="auto" w:fill="E1DFDD"/>
    </w:rPr>
  </w:style>
  <w:style w:type="paragraph" w:customStyle="1" w:styleId="SFKlein">
    <w:name w:val="SF Klein"/>
    <w:basedOn w:val="Standard"/>
    <w:link w:val="SFKleinZchn"/>
    <w:qFormat/>
    <w:rsid w:val="0013461F"/>
    <w:pPr>
      <w:spacing w:after="0" w:line="240" w:lineRule="exact"/>
    </w:pPr>
    <w:rPr>
      <w:rFonts w:ascii="Euclid Circular A" w:hAnsi="Euclid Circular A"/>
      <w:sz w:val="16"/>
      <w:szCs w:val="16"/>
      <w:lang w:val="de-CH"/>
    </w:rPr>
  </w:style>
  <w:style w:type="character" w:customStyle="1" w:styleId="SFKleinZchn">
    <w:name w:val="SF Klein Zchn"/>
    <w:basedOn w:val="Absatz-Standardschriftart"/>
    <w:link w:val="SFKlein"/>
    <w:rsid w:val="0013461F"/>
    <w:rPr>
      <w:rFonts w:ascii="Euclid Circular A" w:hAnsi="Euclid Circular A"/>
      <w:sz w:val="16"/>
      <w:szCs w:val="16"/>
      <w:lang w:val="de-CH"/>
    </w:rPr>
  </w:style>
  <w:style w:type="paragraph" w:customStyle="1" w:styleId="SFStandard">
    <w:name w:val="SF Standard"/>
    <w:basedOn w:val="Standard"/>
    <w:link w:val="SFStandardZchn"/>
    <w:qFormat/>
    <w:rsid w:val="002B1CBF"/>
    <w:pPr>
      <w:spacing w:after="0" w:line="280" w:lineRule="exact"/>
    </w:pPr>
    <w:rPr>
      <w:rFonts w:ascii="Euclid Circular A" w:hAnsi="Euclid Circular A"/>
      <w:sz w:val="20"/>
      <w:szCs w:val="20"/>
      <w:lang w:val="de-CH"/>
    </w:rPr>
  </w:style>
  <w:style w:type="character" w:customStyle="1" w:styleId="SFStandardZchn">
    <w:name w:val="SF Standard Zchn"/>
    <w:basedOn w:val="Absatz-Standardschriftart"/>
    <w:link w:val="SFStandard"/>
    <w:rsid w:val="002B1CBF"/>
    <w:rPr>
      <w:rFonts w:ascii="Euclid Circular A" w:hAnsi="Euclid Circular A"/>
      <w:sz w:val="20"/>
      <w:szCs w:val="20"/>
      <w:lang w:val="de-CH"/>
    </w:rPr>
  </w:style>
  <w:style w:type="paragraph" w:customStyle="1" w:styleId="SFAufzhlung">
    <w:name w:val="SF Aufzählung"/>
    <w:basedOn w:val="Listenabsatz"/>
    <w:link w:val="SFAufzhlungZchn"/>
    <w:qFormat/>
    <w:rsid w:val="002B1CBF"/>
    <w:pPr>
      <w:numPr>
        <w:numId w:val="1"/>
      </w:numPr>
      <w:spacing w:after="0" w:line="280" w:lineRule="exact"/>
      <w:ind w:left="284" w:hanging="284"/>
    </w:pPr>
    <w:rPr>
      <w:rFonts w:ascii="Euclid Circular A" w:hAnsi="Euclid Circular A"/>
      <w:sz w:val="20"/>
      <w:szCs w:val="20"/>
      <w:lang w:val="de-CH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2B1CBF"/>
  </w:style>
  <w:style w:type="character" w:customStyle="1" w:styleId="SFAufzhlungZchn">
    <w:name w:val="SF Aufzählung Zchn"/>
    <w:basedOn w:val="ListenabsatzZchn"/>
    <w:link w:val="SFAufzhlung"/>
    <w:rsid w:val="002B1CBF"/>
    <w:rPr>
      <w:rFonts w:ascii="Euclid Circular A" w:hAnsi="Euclid Circular A"/>
      <w:sz w:val="20"/>
      <w:szCs w:val="20"/>
      <w:lang w:val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380082"/>
    <w:rPr>
      <w:color w:val="5F5F5F" w:themeColor="followedHyperlink"/>
      <w:u w:val="single"/>
    </w:rPr>
  </w:style>
  <w:style w:type="character" w:customStyle="1" w:styleId="Heading1Char">
    <w:name w:val="Heading 1 Char"/>
    <w:basedOn w:val="Absatz-Standardschriftart"/>
    <w:uiPriority w:val="9"/>
    <w:rsid w:val="076F077D"/>
    <w:rPr>
      <w:rFonts w:asciiTheme="majorHAnsi" w:eastAsiaTheme="majorEastAsia" w:hAnsiTheme="majorHAnsi" w:cstheme="majorBidi"/>
      <w:color w:val="BF0000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sid w:val="076F077D"/>
    <w:rPr>
      <w:rFonts w:asciiTheme="majorHAnsi" w:eastAsiaTheme="majorEastAsia" w:hAnsiTheme="majorHAnsi" w:cstheme="majorBidi"/>
      <w:color w:val="BF0000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rsid w:val="076F077D"/>
    <w:rPr>
      <w:rFonts w:eastAsiaTheme="majorEastAsia" w:cstheme="majorBidi"/>
      <w:color w:val="BF0000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rsid w:val="076F077D"/>
    <w:rPr>
      <w:rFonts w:eastAsiaTheme="majorEastAsia" w:cstheme="majorBidi"/>
      <w:i/>
      <w:iCs/>
      <w:color w:val="BF0000" w:themeColor="accent1" w:themeShade="BF"/>
    </w:rPr>
  </w:style>
  <w:style w:type="character" w:customStyle="1" w:styleId="Heading5Char">
    <w:name w:val="Heading 5 Char"/>
    <w:basedOn w:val="Absatz-Standardschriftart"/>
    <w:uiPriority w:val="9"/>
    <w:rsid w:val="076F077D"/>
    <w:rPr>
      <w:rFonts w:eastAsiaTheme="majorEastAsia" w:cstheme="majorBidi"/>
      <w:color w:val="BF0000" w:themeColor="accent1" w:themeShade="BF"/>
    </w:rPr>
  </w:style>
  <w:style w:type="character" w:customStyle="1" w:styleId="Heading6Char">
    <w:name w:val="Heading 6 Char"/>
    <w:basedOn w:val="Absatz-Standardschriftart"/>
    <w:uiPriority w:val="9"/>
    <w:rsid w:val="076F077D"/>
    <w:rPr>
      <w:rFonts w:eastAsiaTheme="majorEastAsia" w:cstheme="majorBidi"/>
      <w:i/>
      <w:iCs/>
      <w:color w:val="595959" w:themeColor="text2" w:themeTint="A6"/>
    </w:rPr>
  </w:style>
  <w:style w:type="character" w:customStyle="1" w:styleId="Heading7Char">
    <w:name w:val="Heading 7 Char"/>
    <w:basedOn w:val="Absatz-Standardschriftart"/>
    <w:uiPriority w:val="9"/>
    <w:rsid w:val="076F077D"/>
    <w:rPr>
      <w:rFonts w:eastAsiaTheme="majorEastAsia" w:cstheme="majorBidi"/>
      <w:color w:val="595959" w:themeColor="text2" w:themeTint="A6"/>
    </w:rPr>
  </w:style>
  <w:style w:type="character" w:customStyle="1" w:styleId="Heading8Char">
    <w:name w:val="Heading 8 Char"/>
    <w:basedOn w:val="Absatz-Standardschriftart"/>
    <w:uiPriority w:val="9"/>
    <w:rsid w:val="076F077D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Absatz-Standardschriftart"/>
    <w:uiPriority w:val="9"/>
    <w:rsid w:val="076F077D"/>
    <w:rPr>
      <w:rFonts w:eastAsiaTheme="majorEastAsia" w:cstheme="majorBidi"/>
      <w:color w:val="272727"/>
    </w:rPr>
  </w:style>
  <w:style w:type="character" w:customStyle="1" w:styleId="TitleChar">
    <w:name w:val="Title Char"/>
    <w:basedOn w:val="Absatz-Standardschriftart"/>
    <w:uiPriority w:val="10"/>
    <w:rsid w:val="076F077D"/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rsid w:val="076F077D"/>
    <w:rPr>
      <w:rFonts w:eastAsiaTheme="majorEastAsia" w:cstheme="majorBidi"/>
      <w:color w:val="595959" w:themeColor="text2" w:themeTint="A6"/>
      <w:sz w:val="28"/>
      <w:szCs w:val="28"/>
    </w:rPr>
  </w:style>
  <w:style w:type="character" w:customStyle="1" w:styleId="IntenseQuoteChar">
    <w:name w:val="Intense Quote Char"/>
    <w:basedOn w:val="Absatz-Standardschriftart"/>
    <w:uiPriority w:val="30"/>
    <w:rsid w:val="076F077D"/>
    <w:rPr>
      <w:i/>
      <w:iCs/>
      <w:color w:val="BF0000" w:themeColor="accent1" w:themeShade="BF"/>
    </w:rPr>
  </w:style>
  <w:style w:type="character" w:styleId="Fett">
    <w:name w:val="Strong"/>
    <w:basedOn w:val="Absatz-Standardschriftart"/>
    <w:uiPriority w:val="22"/>
    <w:qFormat/>
    <w:rsid w:val="000C29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swiss-fencing.ch?subject=Annonce%20Carton%20noir%20/%20Schwarze%20Kart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wiss-fencing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eation55.ADART\Desktop\winz\Formular%20carton%20noir_schwarze%20Karte.dotx" TargetMode="External"/></Relationships>
</file>

<file path=word/theme/theme1.xml><?xml version="1.0" encoding="utf-8"?>
<a:theme xmlns:a="http://schemas.openxmlformats.org/drawingml/2006/main" name="Larissa">
  <a:themeElements>
    <a:clrScheme name="SWISS FENCING FARBEN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F0000"/>
      </a:accent1>
      <a:accent2>
        <a:srgbClr val="EBEBEB"/>
      </a:accent2>
      <a:accent3>
        <a:srgbClr val="D7D7D7"/>
      </a:accent3>
      <a:accent4>
        <a:srgbClr val="C3C3C3"/>
      </a:accent4>
      <a:accent5>
        <a:srgbClr val="AFAFAF"/>
      </a:accent5>
      <a:accent6>
        <a:srgbClr val="9B9B9B"/>
      </a:accent6>
      <a:hlink>
        <a:srgbClr val="878787"/>
      </a:hlink>
      <a:folHlink>
        <a:srgbClr val="5F5F5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585470-ba8f-44ed-a48f-f113698c6667" xsi:nil="true"/>
    <lcf76f155ced4ddcb4097134ff3c332f xmlns="7b9bf8bd-23a6-4777-bf87-6d4607d3785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5F4603F767FC44B5426127F1609C7A" ma:contentTypeVersion="15" ma:contentTypeDescription="Ein neues Dokument erstellen." ma:contentTypeScope="" ma:versionID="599a55e0ba9b475a8ee6a8e3460d7059">
  <xsd:schema xmlns:xsd="http://www.w3.org/2001/XMLSchema" xmlns:xs="http://www.w3.org/2001/XMLSchema" xmlns:p="http://schemas.microsoft.com/office/2006/metadata/properties" xmlns:ns2="7b9bf8bd-23a6-4777-bf87-6d4607d3785b" xmlns:ns3="52585470-ba8f-44ed-a48f-f113698c6667" targetNamespace="http://schemas.microsoft.com/office/2006/metadata/properties" ma:root="true" ma:fieldsID="12b59e655983c2316c7cf5ce2c8877b1" ns2:_="" ns3:_="">
    <xsd:import namespace="7b9bf8bd-23a6-4777-bf87-6d4607d3785b"/>
    <xsd:import namespace="52585470-ba8f-44ed-a48f-f113698c6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bf8bd-23a6-4777-bf87-6d4607d37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7d515a38-8332-49d1-be5b-3e0aeb802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85470-ba8f-44ed-a48f-f113698c666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c802f4-80c6-4145-ad5a-ff3c4158836e}" ma:internalName="TaxCatchAll" ma:showField="CatchAllData" ma:web="52585470-ba8f-44ed-a48f-f113698c6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C9D8E1-1004-4D37-BD8E-964EA5761F6D}">
  <ds:schemaRefs>
    <ds:schemaRef ds:uri="http://schemas.microsoft.com/office/2006/metadata/properties"/>
    <ds:schemaRef ds:uri="http://schemas.microsoft.com/office/infopath/2007/PartnerControls"/>
    <ds:schemaRef ds:uri="52585470-ba8f-44ed-a48f-f113698c6667"/>
    <ds:schemaRef ds:uri="7b9bf8bd-23a6-4777-bf87-6d4607d3785b"/>
  </ds:schemaRefs>
</ds:datastoreItem>
</file>

<file path=customXml/itemProps2.xml><?xml version="1.0" encoding="utf-8"?>
<ds:datastoreItem xmlns:ds="http://schemas.openxmlformats.org/officeDocument/2006/customXml" ds:itemID="{2D16E977-03A6-4444-BE86-F414CAB69B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77CDD6-2DE4-4B9A-A913-32B3AE7C4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9bf8bd-23a6-4777-bf87-6d4607d3785b"/>
    <ds:schemaRef ds:uri="52585470-ba8f-44ed-a48f-f113698c6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5FFFB5-E139-754F-993E-50F26CDA0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 carton noir_schwarze Karte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kreation55</dc:creator>
  <cp:keywords/>
  <dc:description/>
  <cp:lastModifiedBy>Fabienne Suter</cp:lastModifiedBy>
  <cp:revision>2</cp:revision>
  <cp:lastPrinted>2025-01-07T08:35:00Z</cp:lastPrinted>
  <dcterms:created xsi:type="dcterms:W3CDTF">2025-03-27T14:10:00Z</dcterms:created>
  <dcterms:modified xsi:type="dcterms:W3CDTF">2025-03-27T14:10:00Z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0x010100FF5F4603F767FC44B5426127F1609C7A</vt:lpwstr>
  </property>
  <property fmtid="{D5CDD505-2E9C-101B-9397-08002B2CF9AE}" pid="3" name="MediaServiceImageTags">
    <vt:lpwstr/>
  </property>
</Properties>
</file>